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E1" w:rsidRDefault="00B54FE1" w:rsidP="00853C8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 Cross po Z</w:t>
      </w:r>
      <w:r w:rsidRPr="000232BB">
        <w:rPr>
          <w:b/>
          <w:bCs/>
          <w:sz w:val="44"/>
          <w:szCs w:val="44"/>
        </w:rPr>
        <w:t>iemi Pietrowickiej</w:t>
      </w:r>
    </w:p>
    <w:p w:rsidR="00B54FE1" w:rsidRDefault="00B54FE1" w:rsidP="003251A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Wyniki mężczyzn</w:t>
      </w:r>
    </w:p>
    <w:p w:rsidR="00B54FE1" w:rsidRPr="003251AB" w:rsidRDefault="00B54FE1" w:rsidP="003251AB">
      <w:pPr>
        <w:jc w:val="center"/>
        <w:rPr>
          <w:b/>
          <w:bCs/>
          <w:sz w:val="44"/>
          <w:szCs w:val="44"/>
          <w:lang w:val="en-US"/>
        </w:rPr>
      </w:pPr>
      <w:r w:rsidRPr="00853C8C">
        <w:rPr>
          <w:sz w:val="40"/>
          <w:szCs w:val="40"/>
          <w:lang w:val="en-US"/>
        </w:rPr>
        <w:t>Men – Open (M1,M2,M3,M4,M5)</w:t>
      </w:r>
    </w:p>
    <w:p w:rsidR="00B54FE1" w:rsidRDefault="00B54FE1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080"/>
        <w:gridCol w:w="1620"/>
        <w:gridCol w:w="3060"/>
        <w:gridCol w:w="1088"/>
        <w:gridCol w:w="1556"/>
      </w:tblGrid>
      <w:tr w:rsidR="00B54FE1" w:rsidRPr="007C5081">
        <w:tc>
          <w:tcPr>
            <w:tcW w:w="828" w:type="dxa"/>
          </w:tcPr>
          <w:p w:rsidR="00B54FE1" w:rsidRPr="007C5081" w:rsidRDefault="00B54FE1" w:rsidP="007B13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1080" w:type="dxa"/>
          </w:tcPr>
          <w:p w:rsidR="00B54FE1" w:rsidRPr="007C5081" w:rsidRDefault="00B54FE1" w:rsidP="007B13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Numer startowy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Czas</w:t>
            </w:r>
          </w:p>
          <w:p w:rsidR="00B54FE1" w:rsidRPr="007C5081" w:rsidRDefault="00B54FE1" w:rsidP="007B13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(min)</w:t>
            </w:r>
          </w:p>
        </w:tc>
        <w:tc>
          <w:tcPr>
            <w:tcW w:w="3060" w:type="dxa"/>
          </w:tcPr>
          <w:p w:rsidR="00B54FE1" w:rsidRPr="007C5081" w:rsidRDefault="00B54FE1" w:rsidP="007B13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088" w:type="dxa"/>
          </w:tcPr>
          <w:p w:rsidR="00B54FE1" w:rsidRPr="007C5081" w:rsidRDefault="00B54FE1" w:rsidP="007B13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1556" w:type="dxa"/>
          </w:tcPr>
          <w:p w:rsidR="00B54FE1" w:rsidRPr="007C5081" w:rsidRDefault="00B54FE1" w:rsidP="007B13B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Miejsce w</w:t>
            </w:r>
          </w:p>
          <w:p w:rsidR="00B54FE1" w:rsidRPr="007C5081" w:rsidRDefault="00B54FE1" w:rsidP="007B13B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Kategorii</w:t>
            </w:r>
          </w:p>
        </w:tc>
      </w:tr>
      <w:tr w:rsidR="00B54FE1" w:rsidRPr="007C5081">
        <w:tc>
          <w:tcPr>
            <w:tcW w:w="828" w:type="dxa"/>
          </w:tcPr>
          <w:p w:rsidR="00B54FE1" w:rsidRPr="007C5081" w:rsidRDefault="00B54FE1" w:rsidP="00503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2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32,02</w:t>
            </w:r>
          </w:p>
        </w:tc>
        <w:tc>
          <w:tcPr>
            <w:tcW w:w="306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Grzesik</w:t>
            </w:r>
          </w:p>
        </w:tc>
        <w:tc>
          <w:tcPr>
            <w:tcW w:w="1088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1556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4FE1" w:rsidRPr="007C5081">
        <w:tc>
          <w:tcPr>
            <w:tcW w:w="828" w:type="dxa"/>
          </w:tcPr>
          <w:p w:rsidR="00B54FE1" w:rsidRPr="007C5081" w:rsidRDefault="00B54FE1" w:rsidP="00503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62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32,43</w:t>
            </w:r>
          </w:p>
        </w:tc>
        <w:tc>
          <w:tcPr>
            <w:tcW w:w="306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Dariusz Firlej</w:t>
            </w:r>
          </w:p>
        </w:tc>
        <w:tc>
          <w:tcPr>
            <w:tcW w:w="1088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1556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4FE1" w:rsidRPr="007C5081">
        <w:tc>
          <w:tcPr>
            <w:tcW w:w="828" w:type="dxa"/>
          </w:tcPr>
          <w:p w:rsidR="00B54FE1" w:rsidRPr="007C5081" w:rsidRDefault="00B54FE1" w:rsidP="00503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62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33,08</w:t>
            </w:r>
          </w:p>
        </w:tc>
        <w:tc>
          <w:tcPr>
            <w:tcW w:w="306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Kazimierz Grycman</w:t>
            </w:r>
          </w:p>
        </w:tc>
        <w:tc>
          <w:tcPr>
            <w:tcW w:w="1088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1556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4FE1" w:rsidRPr="007C5081">
        <w:tc>
          <w:tcPr>
            <w:tcW w:w="828" w:type="dxa"/>
          </w:tcPr>
          <w:p w:rsidR="00B54FE1" w:rsidRPr="007C5081" w:rsidRDefault="00B54FE1" w:rsidP="00503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2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33,36</w:t>
            </w:r>
          </w:p>
        </w:tc>
        <w:tc>
          <w:tcPr>
            <w:tcW w:w="306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Jeziorski</w:t>
            </w:r>
          </w:p>
        </w:tc>
        <w:tc>
          <w:tcPr>
            <w:tcW w:w="1088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556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4FE1" w:rsidRPr="007C5081">
        <w:tc>
          <w:tcPr>
            <w:tcW w:w="828" w:type="dxa"/>
          </w:tcPr>
          <w:p w:rsidR="00B54FE1" w:rsidRPr="007C5081" w:rsidRDefault="00B54FE1" w:rsidP="00503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2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33,45</w:t>
            </w:r>
          </w:p>
        </w:tc>
        <w:tc>
          <w:tcPr>
            <w:tcW w:w="306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Deńca</w:t>
            </w:r>
          </w:p>
        </w:tc>
        <w:tc>
          <w:tcPr>
            <w:tcW w:w="1088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M5</w:t>
            </w:r>
          </w:p>
        </w:tc>
        <w:tc>
          <w:tcPr>
            <w:tcW w:w="1556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4FE1" w:rsidRPr="007C5081">
        <w:tc>
          <w:tcPr>
            <w:tcW w:w="828" w:type="dxa"/>
          </w:tcPr>
          <w:p w:rsidR="00B54FE1" w:rsidRPr="007C5081" w:rsidRDefault="00B54FE1" w:rsidP="00503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2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34,19</w:t>
            </w:r>
          </w:p>
        </w:tc>
        <w:tc>
          <w:tcPr>
            <w:tcW w:w="306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Szymon Strzeduła</w:t>
            </w:r>
          </w:p>
        </w:tc>
        <w:tc>
          <w:tcPr>
            <w:tcW w:w="1088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556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4FE1" w:rsidRPr="007C5081">
        <w:tc>
          <w:tcPr>
            <w:tcW w:w="828" w:type="dxa"/>
          </w:tcPr>
          <w:p w:rsidR="00B54FE1" w:rsidRPr="007C5081" w:rsidRDefault="00B54FE1" w:rsidP="00503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  <w:tc>
          <w:tcPr>
            <w:tcW w:w="306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Zachwey</w:t>
            </w:r>
          </w:p>
        </w:tc>
        <w:tc>
          <w:tcPr>
            <w:tcW w:w="1088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</w:t>
            </w:r>
          </w:p>
        </w:tc>
        <w:tc>
          <w:tcPr>
            <w:tcW w:w="1556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4FE1" w:rsidRPr="007C5081">
        <w:tc>
          <w:tcPr>
            <w:tcW w:w="828" w:type="dxa"/>
          </w:tcPr>
          <w:p w:rsidR="00B54FE1" w:rsidRPr="007C5081" w:rsidRDefault="00B54FE1" w:rsidP="00503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2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34,21</w:t>
            </w:r>
          </w:p>
        </w:tc>
        <w:tc>
          <w:tcPr>
            <w:tcW w:w="306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Kaml Kalus</w:t>
            </w:r>
          </w:p>
        </w:tc>
        <w:tc>
          <w:tcPr>
            <w:tcW w:w="1088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</w:t>
            </w:r>
          </w:p>
        </w:tc>
        <w:tc>
          <w:tcPr>
            <w:tcW w:w="1556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4FE1" w:rsidRPr="007C5081">
        <w:tc>
          <w:tcPr>
            <w:tcW w:w="828" w:type="dxa"/>
          </w:tcPr>
          <w:p w:rsidR="00B54FE1" w:rsidRPr="007C5081" w:rsidRDefault="00B54FE1" w:rsidP="00503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62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34,44</w:t>
            </w:r>
          </w:p>
        </w:tc>
        <w:tc>
          <w:tcPr>
            <w:tcW w:w="306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Mariusz Rębisz</w:t>
            </w:r>
          </w:p>
        </w:tc>
        <w:tc>
          <w:tcPr>
            <w:tcW w:w="1088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56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4FE1" w:rsidRPr="007C5081">
        <w:tc>
          <w:tcPr>
            <w:tcW w:w="828" w:type="dxa"/>
          </w:tcPr>
          <w:p w:rsidR="00B54FE1" w:rsidRPr="007C5081" w:rsidRDefault="00B54FE1" w:rsidP="00503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35,37</w:t>
            </w:r>
          </w:p>
        </w:tc>
        <w:tc>
          <w:tcPr>
            <w:tcW w:w="306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Fijałkowski</w:t>
            </w:r>
          </w:p>
        </w:tc>
        <w:tc>
          <w:tcPr>
            <w:tcW w:w="1088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556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4FE1" w:rsidRPr="007C5081">
        <w:tc>
          <w:tcPr>
            <w:tcW w:w="828" w:type="dxa"/>
          </w:tcPr>
          <w:p w:rsidR="00B54FE1" w:rsidRPr="007C5081" w:rsidRDefault="00B54FE1" w:rsidP="00503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2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35,45</w:t>
            </w:r>
          </w:p>
        </w:tc>
        <w:tc>
          <w:tcPr>
            <w:tcW w:w="306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Jasek</w:t>
            </w:r>
          </w:p>
        </w:tc>
        <w:tc>
          <w:tcPr>
            <w:tcW w:w="1088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56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4FE1" w:rsidRPr="007C5081">
        <w:tc>
          <w:tcPr>
            <w:tcW w:w="828" w:type="dxa"/>
          </w:tcPr>
          <w:p w:rsidR="00B54FE1" w:rsidRPr="007C5081" w:rsidRDefault="00B54FE1" w:rsidP="00503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2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36,19</w:t>
            </w:r>
          </w:p>
        </w:tc>
        <w:tc>
          <w:tcPr>
            <w:tcW w:w="3060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Klinik</w:t>
            </w:r>
          </w:p>
        </w:tc>
        <w:tc>
          <w:tcPr>
            <w:tcW w:w="1088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556" w:type="dxa"/>
          </w:tcPr>
          <w:p w:rsidR="00B54FE1" w:rsidRPr="007C508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54FE1" w:rsidRPr="007C5081">
        <w:tc>
          <w:tcPr>
            <w:tcW w:w="828" w:type="dxa"/>
          </w:tcPr>
          <w:p w:rsidR="00B54FE1" w:rsidRPr="007C5081" w:rsidRDefault="00B54FE1" w:rsidP="00503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36,27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 Mrozek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37,12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Muszalik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37,47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 Prusacki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37,55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Opiała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38,17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Muzyk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38,30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Kalicki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M4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38,36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Kędziar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39,07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Makowiak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39,16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Majcherek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39,29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Mirosław Jarmuła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39,41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Henryk Hejmanowski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39,52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Morka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M4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39,56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Jędrzej Szotek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40,04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Piątek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40,09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Nowak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M4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41,53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 Panek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M5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44,47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Mirosław Lara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44,47,04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Mariusz Kaleta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46,08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Rafał Rychak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46,20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Majchrzak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46,55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Wójtowcz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M4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49,15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Strzeduła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50,03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Kubisz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51,38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Płotek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M5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4FE1" w:rsidRPr="007C5081">
        <w:tc>
          <w:tcPr>
            <w:tcW w:w="828" w:type="dxa"/>
          </w:tcPr>
          <w:p w:rsidR="00B54FE1" w:rsidRDefault="00B54FE1" w:rsidP="00503E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62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53,36</w:t>
            </w:r>
          </w:p>
        </w:tc>
        <w:tc>
          <w:tcPr>
            <w:tcW w:w="3060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Węgrzynowski</w:t>
            </w:r>
          </w:p>
        </w:tc>
        <w:tc>
          <w:tcPr>
            <w:tcW w:w="1088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56" w:type="dxa"/>
          </w:tcPr>
          <w:p w:rsidR="00B54FE1" w:rsidRDefault="00B54FE1" w:rsidP="007B13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B54FE1" w:rsidRPr="00BA6ABF" w:rsidRDefault="00B54FE1">
      <w:pPr>
        <w:rPr>
          <w:sz w:val="40"/>
          <w:szCs w:val="40"/>
        </w:rPr>
      </w:pPr>
    </w:p>
    <w:sectPr w:rsidR="00B54FE1" w:rsidRPr="00BA6ABF" w:rsidSect="00853C8C">
      <w:footerReference w:type="default" r:id="rId7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E1" w:rsidRDefault="00B54FE1" w:rsidP="00B44CE2">
      <w:pPr>
        <w:spacing w:after="0" w:line="240" w:lineRule="auto"/>
      </w:pPr>
      <w:r>
        <w:separator/>
      </w:r>
    </w:p>
  </w:endnote>
  <w:endnote w:type="continuationSeparator" w:id="0">
    <w:p w:rsidR="00B54FE1" w:rsidRDefault="00B54FE1" w:rsidP="00B4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E1" w:rsidRPr="00853C8C" w:rsidRDefault="00B54FE1" w:rsidP="00853C8C">
    <w:pPr>
      <w:pStyle w:val="Footer"/>
      <w:jc w:val="center"/>
      <w:rPr>
        <w:b/>
        <w:bCs/>
      </w:rPr>
    </w:pPr>
    <w:r w:rsidRPr="00853C8C">
      <w:rPr>
        <w:b/>
        <w:bCs/>
      </w:rPr>
      <w:t>I Cross po Ziemi Pietrowickiej Meta Men – Open (M1,M2,M3,M4,M5)</w:t>
    </w:r>
  </w:p>
  <w:p w:rsidR="00B54FE1" w:rsidRDefault="00B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E1" w:rsidRDefault="00B54FE1" w:rsidP="00B44CE2">
      <w:pPr>
        <w:spacing w:after="0" w:line="240" w:lineRule="auto"/>
      </w:pPr>
      <w:r>
        <w:separator/>
      </w:r>
    </w:p>
  </w:footnote>
  <w:footnote w:type="continuationSeparator" w:id="0">
    <w:p w:rsidR="00B54FE1" w:rsidRDefault="00B54FE1" w:rsidP="00B4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B90"/>
    <w:multiLevelType w:val="hybridMultilevel"/>
    <w:tmpl w:val="AC3859F6"/>
    <w:lvl w:ilvl="0" w:tplc="AB3A5FB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F0A"/>
    <w:multiLevelType w:val="multilevel"/>
    <w:tmpl w:val="F65E1C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B764BC"/>
    <w:multiLevelType w:val="multilevel"/>
    <w:tmpl w:val="3360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27080D"/>
    <w:multiLevelType w:val="hybridMultilevel"/>
    <w:tmpl w:val="3EC6C2B2"/>
    <w:lvl w:ilvl="0" w:tplc="9278A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ABF"/>
    <w:rsid w:val="000232BB"/>
    <w:rsid w:val="00063720"/>
    <w:rsid w:val="00137C92"/>
    <w:rsid w:val="00247ED4"/>
    <w:rsid w:val="0026255C"/>
    <w:rsid w:val="003251AB"/>
    <w:rsid w:val="003718AD"/>
    <w:rsid w:val="00432B54"/>
    <w:rsid w:val="00503EC6"/>
    <w:rsid w:val="00570FA5"/>
    <w:rsid w:val="00577383"/>
    <w:rsid w:val="0060707C"/>
    <w:rsid w:val="007B13B7"/>
    <w:rsid w:val="007C5081"/>
    <w:rsid w:val="00853C8C"/>
    <w:rsid w:val="00856070"/>
    <w:rsid w:val="008746B6"/>
    <w:rsid w:val="008E0BD3"/>
    <w:rsid w:val="00923657"/>
    <w:rsid w:val="009351FB"/>
    <w:rsid w:val="00B44CE2"/>
    <w:rsid w:val="00B54FE1"/>
    <w:rsid w:val="00BA57E5"/>
    <w:rsid w:val="00BA6ABF"/>
    <w:rsid w:val="00E622E4"/>
    <w:rsid w:val="00F3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9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6AB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53C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BD3"/>
    <w:rPr>
      <w:lang w:eastAsia="en-US"/>
    </w:rPr>
  </w:style>
  <w:style w:type="paragraph" w:styleId="Footer">
    <w:name w:val="footer"/>
    <w:basedOn w:val="Normal"/>
    <w:link w:val="FooterChar"/>
    <w:uiPriority w:val="99"/>
    <w:rsid w:val="00853C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BD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187</Words>
  <Characters>1128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Cross po Ziemi Pietrowickiej</dc:title>
  <dc:subject/>
  <dc:creator>Uczeń</dc:creator>
  <cp:keywords/>
  <dc:description/>
  <cp:lastModifiedBy>T.J</cp:lastModifiedBy>
  <cp:revision>3</cp:revision>
  <cp:lastPrinted>2013-01-05T19:44:00Z</cp:lastPrinted>
  <dcterms:created xsi:type="dcterms:W3CDTF">2013-01-12T18:43:00Z</dcterms:created>
  <dcterms:modified xsi:type="dcterms:W3CDTF">2013-01-12T18:46:00Z</dcterms:modified>
</cp:coreProperties>
</file>